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E4" w:rsidRDefault="001A18E4" w:rsidP="008432DB">
      <w:pPr>
        <w:rPr>
          <w:b/>
          <w:bCs/>
        </w:rPr>
      </w:pPr>
      <w:r>
        <w:rPr>
          <w:b/>
          <w:bCs/>
        </w:rPr>
        <w:t xml:space="preserve">         </w:t>
      </w:r>
    </w:p>
    <w:tbl>
      <w:tblPr>
        <w:tblW w:w="9963" w:type="dxa"/>
        <w:tblInd w:w="108" w:type="dxa"/>
        <w:tblLayout w:type="fixed"/>
        <w:tblLook w:val="00A0"/>
      </w:tblPr>
      <w:tblGrid>
        <w:gridCol w:w="1701"/>
        <w:gridCol w:w="6379"/>
        <w:gridCol w:w="1883"/>
      </w:tblGrid>
      <w:tr w:rsidR="001A18E4" w:rsidRPr="00A8358A">
        <w:trPr>
          <w:trHeight w:val="24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8E4" w:rsidRPr="00A8358A" w:rsidRDefault="001A18E4" w:rsidP="00705D3D">
            <w:pPr>
              <w:autoSpaceDE w:val="0"/>
              <w:snapToGrid w:val="0"/>
              <w:jc w:val="center"/>
              <w:rPr>
                <w:lang w:eastAsia="ar-SA"/>
              </w:rPr>
            </w:pPr>
          </w:p>
          <w:p w:rsidR="001A18E4" w:rsidRPr="00A8358A" w:rsidRDefault="001A18E4" w:rsidP="00705D3D">
            <w:pPr>
              <w:autoSpaceDE w:val="0"/>
              <w:jc w:val="center"/>
            </w:pPr>
          </w:p>
          <w:p w:rsidR="001A18E4" w:rsidRPr="00A8358A" w:rsidRDefault="001A18E4" w:rsidP="00705D3D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A8358A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8.25pt;height:60.75pt;visibility:visible"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8E4" w:rsidRPr="00A8358A" w:rsidRDefault="001A18E4" w:rsidP="00705D3D">
            <w:pPr>
              <w:autoSpaceDE w:val="0"/>
              <w:snapToGrid w:val="0"/>
              <w:spacing w:after="0"/>
              <w:jc w:val="center"/>
              <w:rPr>
                <w:b/>
                <w:bCs/>
                <w:color w:val="000000"/>
              </w:rPr>
            </w:pPr>
            <w:r w:rsidRPr="00A8358A">
              <w:rPr>
                <w:noProof/>
              </w:rPr>
              <w:pict>
                <v:shape id="Immagine 2" o:spid="_x0000_i1026" type="#_x0000_t75" alt="File:Italy-Emblem.svg" style="width:43.5pt;height:49.5pt;visibility:visible">
                  <v:imagedata r:id="rId6" o:title=""/>
                </v:shape>
              </w:pict>
            </w:r>
          </w:p>
          <w:p w:rsidR="001A18E4" w:rsidRDefault="001A18E4" w:rsidP="00705D3D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1A18E4" w:rsidRDefault="001A18E4" w:rsidP="00592AC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Liceo Internazionale Classico e  Linguistico VAPC02701R</w:t>
            </w:r>
          </w:p>
          <w:p w:rsidR="001A18E4" w:rsidRDefault="001A18E4" w:rsidP="00592AC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Liceo delle Scienze Umane VAPM027011</w:t>
            </w:r>
          </w:p>
          <w:p w:rsidR="001A18E4" w:rsidRPr="00A8358A" w:rsidRDefault="001A18E4" w:rsidP="00705D3D">
            <w:pPr>
              <w:autoSpaceDE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A8358A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1A18E4" w:rsidRPr="00A8358A" w:rsidRDefault="001A18E4" w:rsidP="00705D3D">
            <w:pPr>
              <w:autoSpaceDE w:val="0"/>
              <w:spacing w:after="0"/>
              <w:jc w:val="center"/>
              <w:rPr>
                <w:color w:val="000000"/>
                <w:sz w:val="18"/>
                <w:szCs w:val="18"/>
                <w:lang w:val="fr-FR"/>
              </w:rPr>
            </w:pPr>
            <w:hyperlink r:id="rId7" w:history="1">
              <w:r w:rsidRPr="00A8358A">
                <w:rPr>
                  <w:rStyle w:val="Hyperlink"/>
                  <w:sz w:val="18"/>
                  <w:szCs w:val="18"/>
                  <w:lang w:val="fr-FR"/>
                </w:rPr>
                <w:t>www.liceocrespi.it</w:t>
              </w:r>
            </w:hyperlink>
            <w:r w:rsidRPr="00A8358A">
              <w:rPr>
                <w:b/>
                <w:bCs/>
                <w:color w:val="000000"/>
                <w:sz w:val="18"/>
                <w:szCs w:val="18"/>
                <w:lang w:val="fr-FR"/>
              </w:rPr>
              <w:t>-</w:t>
            </w:r>
            <w:r w:rsidRPr="00A8358A">
              <w:rPr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 xml:space="preserve">Tel. 0331 633256 - Fax 0331 674770 - E-mail: </w:t>
            </w:r>
            <w:hyperlink r:id="rId8" w:history="1">
              <w:r w:rsidRPr="00A8358A">
                <w:rPr>
                  <w:rStyle w:val="Hyperlink"/>
                  <w:sz w:val="18"/>
                  <w:szCs w:val="18"/>
                  <w:lang w:val="fr-FR"/>
                </w:rPr>
                <w:t>lccrespi@tin.it</w:t>
              </w:r>
            </w:hyperlink>
          </w:p>
          <w:p w:rsidR="001A18E4" w:rsidRPr="00A8358A" w:rsidRDefault="001A18E4" w:rsidP="00705D3D">
            <w:pPr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val="fr-FR" w:eastAsia="ar-SA"/>
              </w:rPr>
            </w:pPr>
            <w:r w:rsidRPr="00A8358A">
              <w:rPr>
                <w:color w:val="000000"/>
                <w:sz w:val="16"/>
                <w:szCs w:val="16"/>
                <w:lang w:val="fr-FR"/>
              </w:rPr>
              <w:t xml:space="preserve">C.F. 81009350125 – Cod.Min. </w:t>
            </w:r>
            <w:r w:rsidRPr="00A8358A">
              <w:rPr>
                <w:color w:val="000000"/>
                <w:sz w:val="18"/>
                <w:szCs w:val="18"/>
                <w:lang w:val="fr-FR"/>
              </w:rPr>
              <w:t>VAIS02700D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8E4" w:rsidRPr="00A8358A" w:rsidRDefault="001A18E4" w:rsidP="00705D3D">
            <w:pPr>
              <w:autoSpaceDE w:val="0"/>
              <w:snapToGrid w:val="0"/>
              <w:ind w:right="-70"/>
              <w:rPr>
                <w:sz w:val="14"/>
                <w:szCs w:val="14"/>
                <w:lang w:eastAsia="ar-SA"/>
              </w:rPr>
            </w:pPr>
          </w:p>
          <w:p w:rsidR="001A18E4" w:rsidRPr="00A8358A" w:rsidRDefault="001A18E4" w:rsidP="00705D3D">
            <w:pPr>
              <w:autoSpaceDE w:val="0"/>
              <w:rPr>
                <w:color w:val="000000"/>
                <w:sz w:val="14"/>
                <w:szCs w:val="14"/>
              </w:rPr>
            </w:pPr>
            <w:r w:rsidRPr="00A8358A">
              <w:rPr>
                <w:noProof/>
                <w:color w:val="000000"/>
                <w:sz w:val="14"/>
                <w:szCs w:val="14"/>
              </w:rPr>
              <w:pict>
                <v:shape id="Immagine 3" o:spid="_x0000_i1027" type="#_x0000_t75" alt="B03-q8C" style="width:81pt;height:38.25pt;visibility:visible">
                  <v:imagedata r:id="rId9" o:title=""/>
                </v:shape>
              </w:pict>
            </w:r>
          </w:p>
          <w:p w:rsidR="001A18E4" w:rsidRPr="00A8358A" w:rsidRDefault="001A18E4" w:rsidP="00705D3D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1A18E4" w:rsidRPr="00A8358A" w:rsidRDefault="001A18E4" w:rsidP="00705D3D">
            <w:pPr>
              <w:suppressAutoHyphens/>
              <w:autoSpaceDE w:val="0"/>
              <w:rPr>
                <w:b/>
                <w:bCs/>
                <w:lang w:eastAsia="ar-SA"/>
              </w:rPr>
            </w:pPr>
            <w:r w:rsidRPr="00A8358A">
              <w:rPr>
                <w:b/>
                <w:bCs/>
              </w:rPr>
              <w:t>CertINT® 2012</w:t>
            </w:r>
          </w:p>
        </w:tc>
      </w:tr>
    </w:tbl>
    <w:p w:rsidR="001A18E4" w:rsidRDefault="001A18E4" w:rsidP="008432DB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A.S. 2012-2013</w:t>
      </w:r>
    </w:p>
    <w:p w:rsidR="001A18E4" w:rsidRDefault="001A18E4" w:rsidP="008432D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>LAVORO  ESTIVO</w:t>
      </w:r>
    </w:p>
    <w:p w:rsidR="001A18E4" w:rsidRDefault="001A18E4" w:rsidP="008432D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0"/>
          <w:szCs w:val="20"/>
        </w:rPr>
        <w:t>DISCIPLINA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LATINO 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CLASSE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2^B Scienze Umane</w:t>
      </w:r>
    </w:p>
    <w:p w:rsidR="001A18E4" w:rsidRDefault="001A18E4" w:rsidP="008432D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>Docente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F.CAPRIA</w:t>
      </w:r>
    </w:p>
    <w:p w:rsidR="001A18E4" w:rsidRDefault="001A18E4" w:rsidP="00843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Per tutti gli alunni </w:t>
      </w:r>
      <w:r>
        <w:rPr>
          <w:rFonts w:ascii="Times New Roman" w:hAnsi="Times New Roman" w:cs="Times New Roman"/>
          <w:sz w:val="24"/>
          <w:szCs w:val="24"/>
        </w:rPr>
        <w:t xml:space="preserve">(nessuno escluso) </w:t>
      </w:r>
    </w:p>
    <w:p w:rsidR="001A18E4" w:rsidRPr="008432DB" w:rsidRDefault="001A18E4" w:rsidP="008432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32DB">
        <w:rPr>
          <w:rFonts w:ascii="Times New Roman" w:hAnsi="Times New Roman" w:cs="Times New Roman"/>
          <w:sz w:val="24"/>
          <w:szCs w:val="24"/>
        </w:rPr>
        <w:t>Ripasso delle subordinate UT+</w:t>
      </w:r>
      <w:r w:rsidRPr="00D106AD">
        <w:rPr>
          <w:rFonts w:ascii="Times New Roman" w:hAnsi="Times New Roman" w:cs="Times New Roman"/>
          <w:sz w:val="20"/>
          <w:szCs w:val="20"/>
        </w:rPr>
        <w:t>CONGIUNTIVO</w:t>
      </w:r>
      <w:r w:rsidRPr="008432DB">
        <w:rPr>
          <w:rFonts w:ascii="Times New Roman" w:hAnsi="Times New Roman" w:cs="Times New Roman"/>
          <w:sz w:val="24"/>
          <w:szCs w:val="24"/>
        </w:rPr>
        <w:t>, cum narrativo; participio congiunto e ablativo assoluto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18E4" w:rsidRPr="008432DB" w:rsidRDefault="001A18E4" w:rsidP="008432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Consolidamento de</w:t>
      </w:r>
      <w:r w:rsidRPr="008432DB">
        <w:rPr>
          <w:rFonts w:ascii="Times New Roman" w:hAnsi="Times New Roman" w:cs="Times New Roman"/>
          <w:sz w:val="24"/>
          <w:szCs w:val="24"/>
        </w:rPr>
        <w:t>i verbi deponenti</w:t>
      </w:r>
      <w:r>
        <w:rPr>
          <w:rFonts w:ascii="Times New Roman" w:hAnsi="Times New Roman" w:cs="Times New Roman"/>
          <w:sz w:val="24"/>
          <w:szCs w:val="24"/>
        </w:rPr>
        <w:t xml:space="preserve"> (pp.72-73 libro di esercizi vol.2°) con esercizi  p.74 n.1-2 e pp.77 n.7-8</w:t>
      </w:r>
    </w:p>
    <w:p w:rsidR="001A18E4" w:rsidRPr="008432DB" w:rsidRDefault="001A18E4" w:rsidP="008432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32DB">
        <w:rPr>
          <w:rFonts w:ascii="Times New Roman" w:hAnsi="Times New Roman" w:cs="Times New Roman"/>
          <w:sz w:val="24"/>
          <w:szCs w:val="24"/>
        </w:rPr>
        <w:t xml:space="preserve">Analisi del periodo, traduzione </w:t>
      </w:r>
      <w:r>
        <w:rPr>
          <w:rFonts w:ascii="Times New Roman" w:hAnsi="Times New Roman" w:cs="Times New Roman"/>
          <w:sz w:val="24"/>
          <w:szCs w:val="24"/>
        </w:rPr>
        <w:t xml:space="preserve">ragionata e </w:t>
      </w:r>
      <w:r w:rsidRPr="008432DB">
        <w:rPr>
          <w:rFonts w:ascii="Times New Roman" w:hAnsi="Times New Roman" w:cs="Times New Roman"/>
          <w:sz w:val="24"/>
          <w:szCs w:val="24"/>
        </w:rPr>
        <w:t>fedele al testo  e ripasso dei costrutti morfosintattic</w:t>
      </w:r>
      <w:r>
        <w:rPr>
          <w:rFonts w:ascii="Times New Roman" w:hAnsi="Times New Roman" w:cs="Times New Roman"/>
          <w:sz w:val="24"/>
          <w:szCs w:val="24"/>
        </w:rPr>
        <w:t xml:space="preserve">i presenti nei seguenti brani  presenti sul </w:t>
      </w:r>
      <w:r w:rsidRPr="008432DB">
        <w:rPr>
          <w:rFonts w:ascii="Times New Roman" w:hAnsi="Times New Roman" w:cs="Times New Roman"/>
          <w:sz w:val="24"/>
          <w:szCs w:val="24"/>
        </w:rPr>
        <w:t>libro di testo GRADUS FACERE, vol.2°:</w:t>
      </w:r>
    </w:p>
    <w:p w:rsidR="001A18E4" w:rsidRDefault="001A18E4" w:rsidP="003E17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La conquista di Fidene </w:t>
      </w:r>
      <w:r>
        <w:rPr>
          <w:rFonts w:ascii="Times New Roman" w:hAnsi="Times New Roman" w:cs="Times New Roman"/>
          <w:sz w:val="24"/>
          <w:szCs w:val="24"/>
        </w:rPr>
        <w:t xml:space="preserve">p.13 n.4 - </w:t>
      </w:r>
      <w:r w:rsidRPr="008432DB">
        <w:rPr>
          <w:rFonts w:ascii="Times New Roman" w:hAnsi="Times New Roman" w:cs="Times New Roman"/>
          <w:i/>
          <w:iCs/>
          <w:sz w:val="24"/>
          <w:szCs w:val="24"/>
        </w:rPr>
        <w:t>Superbia punita di una nobildonna</w:t>
      </w:r>
      <w:r>
        <w:rPr>
          <w:rFonts w:ascii="Times New Roman" w:hAnsi="Times New Roman" w:cs="Times New Roman"/>
          <w:sz w:val="24"/>
          <w:szCs w:val="24"/>
        </w:rPr>
        <w:t xml:space="preserve"> p.19 n.2 -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 grandi onori resi agli anziani nei tempi antichi </w:t>
      </w:r>
      <w:r>
        <w:rPr>
          <w:rFonts w:ascii="Times New Roman" w:hAnsi="Times New Roman" w:cs="Times New Roman"/>
          <w:sz w:val="24"/>
          <w:szCs w:val="24"/>
        </w:rPr>
        <w:t xml:space="preserve">p.21 n.5 -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Leggi di Licurgo </w:t>
      </w:r>
      <w:r>
        <w:rPr>
          <w:rFonts w:ascii="Times New Roman" w:hAnsi="Times New Roman" w:cs="Times New Roman"/>
          <w:sz w:val="24"/>
          <w:szCs w:val="24"/>
        </w:rPr>
        <w:t>p.21 n. 6-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Gli dei protettori dei bambini </w:t>
      </w:r>
      <w:r>
        <w:rPr>
          <w:rFonts w:ascii="Times New Roman" w:hAnsi="Times New Roman" w:cs="Times New Roman"/>
          <w:sz w:val="24"/>
          <w:szCs w:val="24"/>
        </w:rPr>
        <w:t>p. 22 n.8</w:t>
      </w:r>
    </w:p>
    <w:p w:rsidR="001A18E4" w:rsidRDefault="001A18E4" w:rsidP="003E17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Mario abilmente conquista una fortezza </w:t>
      </w:r>
      <w:r>
        <w:rPr>
          <w:rFonts w:ascii="Times New Roman" w:hAnsi="Times New Roman" w:cs="Times New Roman"/>
          <w:sz w:val="24"/>
          <w:szCs w:val="24"/>
        </w:rPr>
        <w:t xml:space="preserve">p.66 n.5-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 costumi dei Germani </w:t>
      </w:r>
      <w:r>
        <w:rPr>
          <w:rFonts w:ascii="Times New Roman" w:hAnsi="Times New Roman" w:cs="Times New Roman"/>
          <w:sz w:val="24"/>
          <w:szCs w:val="24"/>
        </w:rPr>
        <w:t>p.69 n.11</w:t>
      </w:r>
    </w:p>
    <w:p w:rsidR="001A18E4" w:rsidRDefault="001A18E4" w:rsidP="003E17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18E4" w:rsidRDefault="001A18E4" w:rsidP="003E1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7A2">
        <w:rPr>
          <w:rFonts w:ascii="Times New Roman" w:hAnsi="Times New Roman" w:cs="Times New Roman"/>
          <w:b/>
          <w:bCs/>
          <w:sz w:val="24"/>
          <w:szCs w:val="24"/>
          <w:u w:val="single"/>
        </w:rPr>
        <w:t>Per  gli alunni con debito formativo o consolidamento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1A18E4" w:rsidRPr="00527326" w:rsidRDefault="001A18E4" w:rsidP="0052732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7326">
        <w:rPr>
          <w:rFonts w:ascii="Times New Roman" w:hAnsi="Times New Roman" w:cs="Times New Roman"/>
          <w:sz w:val="24"/>
          <w:szCs w:val="24"/>
        </w:rPr>
        <w:t>Ripasso del programma svolto, con particolare attenzione alle declinazioni, alle classi degli aggettivi alle coniugazioni verbali.</w:t>
      </w:r>
    </w:p>
    <w:p w:rsidR="001A18E4" w:rsidRPr="00527326" w:rsidRDefault="001A18E4" w:rsidP="005273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7326">
        <w:rPr>
          <w:rFonts w:ascii="Times New Roman" w:hAnsi="Times New Roman" w:cs="Times New Roman"/>
          <w:sz w:val="24"/>
          <w:szCs w:val="24"/>
        </w:rPr>
        <w:t>Analisi del periodo con particolare attenzione alla tipologia delle subordinate</w:t>
      </w:r>
      <w:r>
        <w:rPr>
          <w:rFonts w:ascii="Times New Roman" w:hAnsi="Times New Roman" w:cs="Times New Roman"/>
          <w:sz w:val="24"/>
          <w:szCs w:val="24"/>
        </w:rPr>
        <w:t xml:space="preserve"> presenti e traduzione delle versioni indicate nella tabella sottostante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03"/>
        <w:gridCol w:w="5303"/>
      </w:tblGrid>
      <w:tr w:rsidR="001A18E4" w:rsidRPr="00A8358A">
        <w:tc>
          <w:tcPr>
            <w:tcW w:w="5303" w:type="dxa"/>
          </w:tcPr>
          <w:p w:rsidR="001A18E4" w:rsidRPr="00A8358A" w:rsidRDefault="001A18E4" w:rsidP="00A835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58A">
              <w:rPr>
                <w:rFonts w:ascii="Times New Roman" w:hAnsi="Times New Roman" w:cs="Times New Roman"/>
                <w:i/>
                <w:iCs/>
              </w:rPr>
              <w:t>GRADUS FACERE</w:t>
            </w:r>
            <w:r w:rsidRPr="00A8358A">
              <w:rPr>
                <w:rFonts w:ascii="Times New Roman" w:hAnsi="Times New Roman" w:cs="Times New Roman"/>
              </w:rPr>
              <w:t xml:space="preserve"> – VOL. 1</w:t>
            </w:r>
          </w:p>
          <w:p w:rsidR="001A18E4" w:rsidRPr="00A8358A" w:rsidRDefault="001A18E4" w:rsidP="00A8358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303" w:type="dxa"/>
          </w:tcPr>
          <w:p w:rsidR="001A18E4" w:rsidRPr="00A8358A" w:rsidRDefault="001A18E4" w:rsidP="00A835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58A">
              <w:rPr>
                <w:rFonts w:ascii="Times New Roman" w:hAnsi="Times New Roman" w:cs="Times New Roman"/>
                <w:i/>
                <w:iCs/>
              </w:rPr>
              <w:t>GRADUS FACERE</w:t>
            </w:r>
            <w:r w:rsidRPr="00A8358A">
              <w:rPr>
                <w:rFonts w:ascii="Times New Roman" w:hAnsi="Times New Roman" w:cs="Times New Roman"/>
              </w:rPr>
              <w:t xml:space="preserve"> – VOL. 2</w:t>
            </w:r>
          </w:p>
          <w:p w:rsidR="001A18E4" w:rsidRPr="00A8358A" w:rsidRDefault="001A18E4" w:rsidP="00A8358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A18E4" w:rsidRPr="00A8358A">
        <w:tc>
          <w:tcPr>
            <w:tcW w:w="5303" w:type="dxa"/>
          </w:tcPr>
          <w:p w:rsidR="001A18E4" w:rsidRPr="00A8358A" w:rsidRDefault="001A18E4" w:rsidP="00A8358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A">
              <w:rPr>
                <w:rFonts w:ascii="Times New Roman" w:hAnsi="Times New Roman" w:cs="Times New Roman"/>
              </w:rPr>
              <w:t>P. 255 es. n° 3 (con analisi cromatica)</w:t>
            </w:r>
          </w:p>
          <w:p w:rsidR="001A18E4" w:rsidRPr="00A8358A" w:rsidRDefault="001A18E4" w:rsidP="00A8358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A">
              <w:rPr>
                <w:rFonts w:ascii="Times New Roman" w:hAnsi="Times New Roman" w:cs="Times New Roman"/>
              </w:rPr>
              <w:t>P. 283 es. n° 2 (con analisi cromatica)</w:t>
            </w:r>
          </w:p>
          <w:p w:rsidR="001A18E4" w:rsidRPr="00A8358A" w:rsidRDefault="001A18E4" w:rsidP="00A8358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A">
              <w:rPr>
                <w:rFonts w:ascii="Times New Roman" w:hAnsi="Times New Roman" w:cs="Times New Roman"/>
              </w:rPr>
              <w:t>P. 306 es. n° 1 (con analisi cromatica ed esercizi sul testo)</w:t>
            </w:r>
          </w:p>
          <w:p w:rsidR="001A18E4" w:rsidRPr="00A8358A" w:rsidRDefault="001A18E4" w:rsidP="00A8358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A">
              <w:rPr>
                <w:rFonts w:ascii="Times New Roman" w:hAnsi="Times New Roman" w:cs="Times New Roman"/>
              </w:rPr>
              <w:t>P. 306 es. n° 2 (con analisi cromatica)</w:t>
            </w:r>
          </w:p>
          <w:p w:rsidR="001A18E4" w:rsidRPr="00A8358A" w:rsidRDefault="001A18E4" w:rsidP="00A8358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A">
              <w:rPr>
                <w:rFonts w:ascii="Times New Roman" w:hAnsi="Times New Roman" w:cs="Times New Roman"/>
              </w:rPr>
              <w:t>P. 344 es. n° 2 (con analisi cromatica)</w:t>
            </w:r>
          </w:p>
          <w:p w:rsidR="001A18E4" w:rsidRPr="00A8358A" w:rsidRDefault="001A18E4" w:rsidP="00A835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8358A">
              <w:rPr>
                <w:rFonts w:ascii="Times New Roman" w:hAnsi="Times New Roman" w:cs="Times New Roman"/>
              </w:rPr>
              <w:t>P. 352 es. n° 5 (con analisi cromatica</w:t>
            </w:r>
          </w:p>
        </w:tc>
        <w:tc>
          <w:tcPr>
            <w:tcW w:w="5303" w:type="dxa"/>
          </w:tcPr>
          <w:p w:rsidR="001A18E4" w:rsidRPr="00A8358A" w:rsidRDefault="001A18E4" w:rsidP="00A8358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A">
              <w:rPr>
                <w:rFonts w:ascii="Times New Roman" w:hAnsi="Times New Roman" w:cs="Times New Roman"/>
              </w:rPr>
              <w:t>P. 12 es. n° 1 (con analisi cromatica ed esercizi sul testo)</w:t>
            </w:r>
          </w:p>
          <w:p w:rsidR="001A18E4" w:rsidRPr="00A8358A" w:rsidRDefault="001A18E4" w:rsidP="00A8358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A">
              <w:rPr>
                <w:rFonts w:ascii="Times New Roman" w:hAnsi="Times New Roman" w:cs="Times New Roman"/>
              </w:rPr>
              <w:t>P. 64 es. n° 2 (con analisi cromatica ed esercizi sul testo)</w:t>
            </w:r>
          </w:p>
          <w:p w:rsidR="001A18E4" w:rsidRPr="00A8358A" w:rsidRDefault="001A18E4" w:rsidP="00A8358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A">
              <w:rPr>
                <w:rFonts w:ascii="Times New Roman" w:hAnsi="Times New Roman" w:cs="Times New Roman"/>
              </w:rPr>
              <w:t>P. 107 n° 3  (con analisi cromatica)</w:t>
            </w:r>
          </w:p>
          <w:p w:rsidR="001A18E4" w:rsidRPr="00A8358A" w:rsidRDefault="001A18E4" w:rsidP="00A835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8358A">
              <w:rPr>
                <w:rFonts w:ascii="Times New Roman" w:hAnsi="Times New Roman" w:cs="Times New Roman"/>
              </w:rPr>
              <w:t>P: 126 es. n° 3 (con analisi cromatica</w:t>
            </w:r>
          </w:p>
        </w:tc>
      </w:tr>
    </w:tbl>
    <w:p w:rsidR="001A18E4" w:rsidRPr="00527326" w:rsidRDefault="001A18E4" w:rsidP="00527326">
      <w:pPr>
        <w:spacing w:after="0" w:line="240" w:lineRule="auto"/>
        <w:ind w:left="283"/>
        <w:rPr>
          <w:rFonts w:ascii="Times New Roman" w:hAnsi="Times New Roman" w:cs="Times New Roman"/>
        </w:rPr>
      </w:pPr>
    </w:p>
    <w:p w:rsidR="001A18E4" w:rsidRPr="00527326" w:rsidRDefault="001A18E4" w:rsidP="00527326">
      <w:pPr>
        <w:spacing w:after="0" w:line="240" w:lineRule="auto"/>
        <w:ind w:left="283"/>
        <w:rPr>
          <w:rFonts w:ascii="Times New Roman" w:hAnsi="Times New Roman" w:cs="Times New Roman"/>
        </w:rPr>
      </w:pPr>
    </w:p>
    <w:p w:rsidR="001A18E4" w:rsidRPr="00527326" w:rsidRDefault="001A18E4" w:rsidP="00527326">
      <w:pPr>
        <w:spacing w:after="0" w:line="240" w:lineRule="auto"/>
        <w:ind w:left="283"/>
        <w:rPr>
          <w:rFonts w:ascii="Times New Roman" w:hAnsi="Times New Roman" w:cs="Times New Roman"/>
          <w:b/>
          <w:bCs/>
        </w:rPr>
      </w:pPr>
      <w:r w:rsidRPr="00527326">
        <w:rPr>
          <w:rFonts w:ascii="Times New Roman" w:hAnsi="Times New Roman" w:cs="Times New Roman"/>
          <w:b/>
          <w:bCs/>
        </w:rPr>
        <w:t>N.B. La prova del saldo prevede la traduzione di un brano e  alcune domande sui costrutti morfosintattici in esso presenti.</w:t>
      </w:r>
    </w:p>
    <w:sectPr w:rsidR="001A18E4" w:rsidRPr="00527326" w:rsidSect="008432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16E0B"/>
    <w:multiLevelType w:val="hybridMultilevel"/>
    <w:tmpl w:val="DADEF108"/>
    <w:lvl w:ilvl="0" w:tplc="192010FC"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  <w:lvl w:ilvl="1" w:tplc="000304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8C2659"/>
    <w:multiLevelType w:val="hybridMultilevel"/>
    <w:tmpl w:val="2F46F7A2"/>
    <w:lvl w:ilvl="0" w:tplc="EB247A9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F5269FD"/>
    <w:multiLevelType w:val="hybridMultilevel"/>
    <w:tmpl w:val="AA5AC90A"/>
    <w:lvl w:ilvl="0" w:tplc="192010FC">
      <w:numFmt w:val="bullet"/>
      <w:lvlText w:val=""/>
      <w:lvlJc w:val="left"/>
      <w:pPr>
        <w:ind w:left="283" w:hanging="283"/>
      </w:pPr>
      <w:rPr>
        <w:rFonts w:ascii="Symbol" w:hAnsi="Symbol" w:cs="Symbol" w:hint="default"/>
      </w:rPr>
    </w:lvl>
    <w:lvl w:ilvl="1" w:tplc="000304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defaultTabStop w:val="708"/>
  <w:hyphenationZone w:val="283"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2DB"/>
    <w:rsid w:val="0019555B"/>
    <w:rsid w:val="001A18E4"/>
    <w:rsid w:val="002E2E37"/>
    <w:rsid w:val="00311B8B"/>
    <w:rsid w:val="003E17A2"/>
    <w:rsid w:val="004B5FC3"/>
    <w:rsid w:val="00527326"/>
    <w:rsid w:val="00586C3B"/>
    <w:rsid w:val="00592AC1"/>
    <w:rsid w:val="00705D3D"/>
    <w:rsid w:val="008432DB"/>
    <w:rsid w:val="00A8358A"/>
    <w:rsid w:val="00D106AD"/>
    <w:rsid w:val="00D40888"/>
    <w:rsid w:val="00DB65F4"/>
    <w:rsid w:val="00F11D38"/>
    <w:rsid w:val="00F15D8E"/>
    <w:rsid w:val="00FC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5F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432DB"/>
    <w:rPr>
      <w:color w:val="0000FF"/>
      <w:u w:val="single"/>
    </w:rPr>
  </w:style>
  <w:style w:type="paragraph" w:styleId="NormalWeb">
    <w:name w:val="Normal (Web)"/>
    <w:basedOn w:val="Normal"/>
    <w:uiPriority w:val="99"/>
    <w:rsid w:val="008432D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43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2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432DB"/>
    <w:pPr>
      <w:ind w:left="720"/>
      <w:contextualSpacing/>
    </w:pPr>
  </w:style>
  <w:style w:type="table" w:styleId="TableGrid">
    <w:name w:val="Table Grid"/>
    <w:basedOn w:val="TableNormal"/>
    <w:uiPriority w:val="99"/>
    <w:rsid w:val="00527326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99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377</Words>
  <Characters>2150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F.CAPRIA</dc:creator>
  <cp:keywords/>
  <dc:description/>
  <cp:lastModifiedBy>liceo ginnasio d.cre</cp:lastModifiedBy>
  <cp:revision>2</cp:revision>
  <dcterms:created xsi:type="dcterms:W3CDTF">2013-06-07T10:01:00Z</dcterms:created>
  <dcterms:modified xsi:type="dcterms:W3CDTF">2013-06-07T10:01:00Z</dcterms:modified>
</cp:coreProperties>
</file>